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9EAD4" w14:textId="77777777" w:rsidR="005952E0" w:rsidRPr="00076989" w:rsidRDefault="005952E0" w:rsidP="00755637">
      <w:pPr>
        <w:tabs>
          <w:tab w:val="left" w:pos="284"/>
        </w:tabs>
        <w:rPr>
          <w:szCs w:val="16"/>
        </w:rPr>
      </w:pPr>
    </w:p>
    <w:p w14:paraId="3BF7D19A" w14:textId="77777777" w:rsidR="0033220B" w:rsidRPr="00AA72F9" w:rsidRDefault="0033220B" w:rsidP="0033220B">
      <w:pPr>
        <w:pStyle w:val="Bezmezer"/>
        <w:jc w:val="center"/>
        <w:rPr>
          <w:rFonts w:ascii="Fira Sans" w:hAnsi="Fira Sans"/>
          <w:b/>
          <w:sz w:val="32"/>
          <w:szCs w:val="32"/>
        </w:rPr>
      </w:pPr>
      <w:r w:rsidRPr="00AA72F9">
        <w:rPr>
          <w:rFonts w:ascii="Fira Sans" w:hAnsi="Fira Sans"/>
          <w:b/>
          <w:sz w:val="32"/>
          <w:szCs w:val="32"/>
        </w:rPr>
        <w:t xml:space="preserve">PŘIHLÁŠKA DO VÝBĚROVÉHO ŘÍZENÍ </w:t>
      </w:r>
    </w:p>
    <w:p w14:paraId="2D30CB93" w14:textId="77777777" w:rsidR="0033220B" w:rsidRPr="00AA72F9" w:rsidRDefault="0033220B" w:rsidP="0033220B">
      <w:pPr>
        <w:pStyle w:val="Bezmezer"/>
        <w:jc w:val="center"/>
        <w:rPr>
          <w:rFonts w:ascii="Fira Sans" w:hAnsi="Fira Sans"/>
          <w:b/>
        </w:rPr>
      </w:pPr>
      <w:r w:rsidRPr="00AA72F9">
        <w:rPr>
          <w:rFonts w:ascii="Fira Sans" w:hAnsi="Fira Sans"/>
          <w:b/>
        </w:rPr>
        <w:t>dle § 7 odst. 4 zák. č. 312/2002 Sb.</w:t>
      </w:r>
    </w:p>
    <w:p w14:paraId="43FE9CF2" w14:textId="77777777" w:rsidR="0033220B" w:rsidRDefault="0033220B" w:rsidP="0033220B">
      <w:pPr>
        <w:pStyle w:val="Bezmezer"/>
        <w:jc w:val="center"/>
        <w:rPr>
          <w:rFonts w:asciiTheme="minorHAnsi" w:hAnsiTheme="minorHAnsi"/>
          <w:b/>
        </w:rPr>
      </w:pPr>
    </w:p>
    <w:p w14:paraId="19D7C1E3" w14:textId="77777777" w:rsidR="0033220B" w:rsidRDefault="0033220B" w:rsidP="0033220B">
      <w:pPr>
        <w:pStyle w:val="Bezmezer"/>
        <w:rPr>
          <w:rFonts w:asciiTheme="minorHAnsi" w:hAnsiTheme="minorHAnsi"/>
          <w:b/>
        </w:rPr>
      </w:pPr>
    </w:p>
    <w:p w14:paraId="0535F05E" w14:textId="77777777" w:rsidR="0033220B" w:rsidRPr="00AA72F9" w:rsidRDefault="0033220B" w:rsidP="0033220B">
      <w:pPr>
        <w:pStyle w:val="Bezmezer"/>
        <w:rPr>
          <w:rFonts w:ascii="Fira Sans" w:hAnsi="Fira Sans"/>
          <w:b/>
        </w:rPr>
      </w:pPr>
      <w:r w:rsidRPr="00AA72F9">
        <w:rPr>
          <w:rFonts w:ascii="Fira Sans" w:hAnsi="Fira Sans"/>
          <w:b/>
        </w:rPr>
        <w:t>Přihlašuji se tímto do výběrového řízení na pracovní místo: ………………………………………………………………………</w:t>
      </w:r>
      <w:r>
        <w:rPr>
          <w:rFonts w:ascii="Fira Sans" w:hAnsi="Fira Sans"/>
          <w:b/>
        </w:rPr>
        <w:t>….</w:t>
      </w:r>
    </w:p>
    <w:p w14:paraId="015303E5" w14:textId="77777777" w:rsidR="0033220B" w:rsidRDefault="0033220B" w:rsidP="0033220B">
      <w:pPr>
        <w:pStyle w:val="Bezmezer"/>
        <w:jc w:val="both"/>
        <w:rPr>
          <w:sz w:val="24"/>
          <w:szCs w:val="24"/>
        </w:rPr>
      </w:pPr>
    </w:p>
    <w:p w14:paraId="68C90F14" w14:textId="77777777" w:rsidR="0033220B" w:rsidRDefault="0033220B" w:rsidP="0033220B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3510"/>
        <w:gridCol w:w="6124"/>
      </w:tblGrid>
      <w:tr w:rsidR="0033220B" w:rsidRPr="00AA72F9" w14:paraId="294C8817" w14:textId="77777777" w:rsidTr="00296F22">
        <w:trPr>
          <w:trHeight w:val="567"/>
        </w:trPr>
        <w:tc>
          <w:tcPr>
            <w:tcW w:w="3510" w:type="dxa"/>
            <w:vAlign w:val="center"/>
          </w:tcPr>
          <w:p w14:paraId="04545686" w14:textId="77777777" w:rsidR="0033220B" w:rsidRPr="00CE5F89" w:rsidRDefault="0033220B" w:rsidP="00296F22">
            <w:pPr>
              <w:pStyle w:val="Bezmezer"/>
              <w:rPr>
                <w:rFonts w:ascii="Fira Sans" w:hAnsi="Fira Sans"/>
              </w:rPr>
            </w:pPr>
            <w:r w:rsidRPr="00CE5F89">
              <w:rPr>
                <w:rFonts w:ascii="Fira Sans" w:hAnsi="Fira Sans"/>
              </w:rPr>
              <w:t>Jméno, příjmení, titul uchazeče:</w:t>
            </w:r>
          </w:p>
        </w:tc>
        <w:tc>
          <w:tcPr>
            <w:tcW w:w="6124" w:type="dxa"/>
            <w:vAlign w:val="center"/>
          </w:tcPr>
          <w:p w14:paraId="328812F8" w14:textId="77777777" w:rsidR="0033220B" w:rsidRPr="00AA72F9" w:rsidRDefault="0033220B" w:rsidP="00296F22">
            <w:pPr>
              <w:pStyle w:val="Bezmez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3220B" w:rsidRPr="00AA72F9" w14:paraId="1BC3D8BE" w14:textId="77777777" w:rsidTr="00296F22">
        <w:trPr>
          <w:trHeight w:val="567"/>
        </w:trPr>
        <w:tc>
          <w:tcPr>
            <w:tcW w:w="3510" w:type="dxa"/>
            <w:vAlign w:val="center"/>
          </w:tcPr>
          <w:p w14:paraId="3D5098E9" w14:textId="77777777" w:rsidR="0033220B" w:rsidRPr="00CE5F89" w:rsidRDefault="0033220B" w:rsidP="00296F22">
            <w:pPr>
              <w:pStyle w:val="Bezmezer"/>
              <w:rPr>
                <w:rFonts w:ascii="Fira Sans" w:hAnsi="Fira Sans"/>
              </w:rPr>
            </w:pPr>
            <w:r w:rsidRPr="00CE5F89">
              <w:rPr>
                <w:rFonts w:ascii="Fira Sans" w:hAnsi="Fira Sans"/>
              </w:rPr>
              <w:t>Datum a místo narození:</w:t>
            </w:r>
          </w:p>
        </w:tc>
        <w:tc>
          <w:tcPr>
            <w:tcW w:w="6124" w:type="dxa"/>
            <w:vAlign w:val="center"/>
          </w:tcPr>
          <w:p w14:paraId="5806E674" w14:textId="77777777" w:rsidR="0033220B" w:rsidRPr="00AA72F9" w:rsidRDefault="0033220B" w:rsidP="00296F22">
            <w:pPr>
              <w:pStyle w:val="Bezmez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3220B" w:rsidRPr="00AA72F9" w14:paraId="1E66FD73" w14:textId="77777777" w:rsidTr="00296F22">
        <w:trPr>
          <w:trHeight w:val="567"/>
        </w:trPr>
        <w:tc>
          <w:tcPr>
            <w:tcW w:w="3510" w:type="dxa"/>
            <w:vAlign w:val="center"/>
          </w:tcPr>
          <w:p w14:paraId="435EBA61" w14:textId="77777777" w:rsidR="0033220B" w:rsidRPr="00CE5F89" w:rsidRDefault="0033220B" w:rsidP="00296F22">
            <w:pPr>
              <w:pStyle w:val="Bezmezer"/>
              <w:rPr>
                <w:rFonts w:ascii="Fira Sans" w:hAnsi="Fira Sans"/>
              </w:rPr>
            </w:pPr>
            <w:r w:rsidRPr="00CE5F89">
              <w:rPr>
                <w:rFonts w:ascii="Fira Sans" w:hAnsi="Fira Sans"/>
              </w:rPr>
              <w:t>Státní příslušnost:</w:t>
            </w:r>
          </w:p>
        </w:tc>
        <w:tc>
          <w:tcPr>
            <w:tcW w:w="6124" w:type="dxa"/>
            <w:vAlign w:val="center"/>
          </w:tcPr>
          <w:p w14:paraId="2420EE69" w14:textId="77777777" w:rsidR="0033220B" w:rsidRPr="00AA72F9" w:rsidRDefault="0033220B" w:rsidP="00296F22">
            <w:pPr>
              <w:pStyle w:val="Bezmez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3220B" w:rsidRPr="00AA72F9" w14:paraId="206C9043" w14:textId="77777777" w:rsidTr="00296F22">
        <w:trPr>
          <w:trHeight w:val="567"/>
        </w:trPr>
        <w:tc>
          <w:tcPr>
            <w:tcW w:w="3510" w:type="dxa"/>
            <w:vAlign w:val="center"/>
          </w:tcPr>
          <w:p w14:paraId="7015ED4E" w14:textId="77777777" w:rsidR="0033220B" w:rsidRPr="00CE5F89" w:rsidRDefault="0033220B" w:rsidP="00296F22">
            <w:pPr>
              <w:pStyle w:val="Bezmezer"/>
              <w:rPr>
                <w:rFonts w:ascii="Fira Sans" w:hAnsi="Fira Sans"/>
              </w:rPr>
            </w:pPr>
            <w:r w:rsidRPr="00CE5F89">
              <w:rPr>
                <w:rFonts w:ascii="Fira Sans" w:hAnsi="Fira Sans"/>
              </w:rPr>
              <w:t>Místo trvalého pobytu:</w:t>
            </w:r>
          </w:p>
        </w:tc>
        <w:tc>
          <w:tcPr>
            <w:tcW w:w="6124" w:type="dxa"/>
            <w:vAlign w:val="center"/>
          </w:tcPr>
          <w:p w14:paraId="143DC2F3" w14:textId="77777777" w:rsidR="0033220B" w:rsidRPr="00AA72F9" w:rsidRDefault="0033220B" w:rsidP="00296F22">
            <w:pPr>
              <w:pStyle w:val="Bezmez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3220B" w:rsidRPr="00AA72F9" w14:paraId="251EA62C" w14:textId="77777777" w:rsidTr="00296F22">
        <w:trPr>
          <w:trHeight w:val="567"/>
        </w:trPr>
        <w:tc>
          <w:tcPr>
            <w:tcW w:w="3510" w:type="dxa"/>
            <w:vAlign w:val="center"/>
          </w:tcPr>
          <w:p w14:paraId="7FE725B7" w14:textId="77777777" w:rsidR="0033220B" w:rsidRPr="00CE5F89" w:rsidRDefault="0033220B" w:rsidP="00296F22">
            <w:pPr>
              <w:pStyle w:val="Bezmezer"/>
              <w:rPr>
                <w:rFonts w:ascii="Fira Sans" w:hAnsi="Fira Sans"/>
              </w:rPr>
            </w:pPr>
            <w:r w:rsidRPr="00CE5F89">
              <w:rPr>
                <w:rFonts w:ascii="Fira Sans" w:hAnsi="Fira Sans"/>
              </w:rPr>
              <w:t>Číslo občanského průkazu</w:t>
            </w:r>
            <w:r w:rsidRPr="00CE5F89">
              <w:rPr>
                <w:rFonts w:ascii="Fira Sans" w:hAnsi="Fira Sans"/>
                <w:vertAlign w:val="superscript"/>
              </w:rPr>
              <w:t>1</w:t>
            </w:r>
            <w:r w:rsidRPr="00CE5F89">
              <w:rPr>
                <w:rFonts w:ascii="Fira Sans" w:hAnsi="Fira Sans"/>
              </w:rPr>
              <w:t>:</w:t>
            </w:r>
          </w:p>
        </w:tc>
        <w:tc>
          <w:tcPr>
            <w:tcW w:w="6124" w:type="dxa"/>
            <w:vAlign w:val="center"/>
          </w:tcPr>
          <w:p w14:paraId="619ED357" w14:textId="77777777" w:rsidR="0033220B" w:rsidRPr="00AA72F9" w:rsidRDefault="0033220B" w:rsidP="00296F22">
            <w:pPr>
              <w:pStyle w:val="Bezmez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3220B" w:rsidRPr="00AA72F9" w14:paraId="2430EADA" w14:textId="77777777" w:rsidTr="00296F22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3D9993D" w14:textId="77777777" w:rsidR="0033220B" w:rsidRPr="00CE5F89" w:rsidRDefault="0033220B" w:rsidP="00296F22">
            <w:pPr>
              <w:pStyle w:val="Bezmezer"/>
              <w:rPr>
                <w:rFonts w:ascii="Fira Sans" w:hAnsi="Fira Sans"/>
              </w:rPr>
            </w:pPr>
            <w:r w:rsidRPr="00CE5F89">
              <w:rPr>
                <w:rFonts w:ascii="Fira Sans" w:hAnsi="Fira Sans"/>
              </w:rPr>
              <w:t>Telefon/Mobil: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6DD875ED" w14:textId="77777777" w:rsidR="0033220B" w:rsidRPr="00AA72F9" w:rsidRDefault="0033220B" w:rsidP="00296F22">
            <w:pPr>
              <w:pStyle w:val="Bezmez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3220B" w:rsidRPr="00AA72F9" w14:paraId="220FBA50" w14:textId="77777777" w:rsidTr="00296F22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03AE7A73" w14:textId="77777777" w:rsidR="0033220B" w:rsidRPr="00CE5F89" w:rsidRDefault="0033220B" w:rsidP="00296F22">
            <w:pPr>
              <w:pStyle w:val="Bezmezer"/>
              <w:rPr>
                <w:rFonts w:ascii="Fira Sans" w:hAnsi="Fira Sans"/>
              </w:rPr>
            </w:pPr>
            <w:r w:rsidRPr="00CE5F89">
              <w:rPr>
                <w:rFonts w:ascii="Fira Sans" w:hAnsi="Fira Sans"/>
              </w:rPr>
              <w:t>E-mailová adresa: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579C4BAB" w14:textId="77777777" w:rsidR="0033220B" w:rsidRPr="00AA72F9" w:rsidRDefault="0033220B" w:rsidP="00296F22">
            <w:pPr>
              <w:pStyle w:val="Bezmezer"/>
              <w:rPr>
                <w:rFonts w:ascii="Fira Sans" w:hAnsi="Fira Sans"/>
                <w:sz w:val="24"/>
                <w:szCs w:val="24"/>
              </w:rPr>
            </w:pPr>
          </w:p>
        </w:tc>
      </w:tr>
      <w:tr w:rsidR="0033220B" w:rsidRPr="00AA72F9" w14:paraId="7F1BAC0D" w14:textId="77777777" w:rsidTr="00296F22">
        <w:trPr>
          <w:trHeight w:val="567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506B44B6" w14:textId="77777777" w:rsidR="0033220B" w:rsidRPr="00CE5F89" w:rsidRDefault="0033220B" w:rsidP="00296F22">
            <w:pPr>
              <w:pStyle w:val="Bezmezer"/>
              <w:rPr>
                <w:rFonts w:ascii="Fira Sans" w:hAnsi="Fira Sans"/>
              </w:rPr>
            </w:pPr>
            <w:r w:rsidRPr="00CE5F89">
              <w:rPr>
                <w:rFonts w:ascii="Fira Sans" w:hAnsi="Fira Sans"/>
              </w:rPr>
              <w:t>Kontaktní adresa</w:t>
            </w:r>
            <w:r w:rsidRPr="00CE5F89">
              <w:rPr>
                <w:rFonts w:ascii="Fira Sans" w:hAnsi="Fira Sans"/>
                <w:vertAlign w:val="superscript"/>
              </w:rPr>
              <w:t>2</w:t>
            </w:r>
            <w:r w:rsidRPr="00CE5F89">
              <w:rPr>
                <w:rFonts w:ascii="Fira Sans" w:hAnsi="Fira Sans"/>
              </w:rPr>
              <w:t>:</w:t>
            </w:r>
          </w:p>
        </w:tc>
        <w:tc>
          <w:tcPr>
            <w:tcW w:w="6124" w:type="dxa"/>
            <w:tcBorders>
              <w:bottom w:val="single" w:sz="4" w:space="0" w:color="auto"/>
            </w:tcBorders>
            <w:vAlign w:val="center"/>
          </w:tcPr>
          <w:p w14:paraId="3E37D60E" w14:textId="77777777" w:rsidR="0033220B" w:rsidRPr="00AA72F9" w:rsidRDefault="0033220B" w:rsidP="00296F22">
            <w:pPr>
              <w:pStyle w:val="Bezmezer"/>
              <w:rPr>
                <w:rFonts w:ascii="Fira Sans" w:hAnsi="Fira Sans"/>
                <w:sz w:val="24"/>
                <w:szCs w:val="24"/>
              </w:rPr>
            </w:pPr>
          </w:p>
        </w:tc>
      </w:tr>
    </w:tbl>
    <w:p w14:paraId="63A46E2D" w14:textId="77777777" w:rsidR="0033220B" w:rsidRPr="00AA72F9" w:rsidRDefault="0033220B" w:rsidP="0033220B">
      <w:pPr>
        <w:pStyle w:val="Bezmezer"/>
        <w:jc w:val="both"/>
        <w:rPr>
          <w:rFonts w:ascii="Fira Sans" w:hAnsi="Fira Sans" w:cs="Arial"/>
          <w:i/>
          <w:iCs/>
          <w:color w:val="000000"/>
          <w:sz w:val="16"/>
          <w:szCs w:val="16"/>
          <w:shd w:val="clear" w:color="auto" w:fill="FFFFFF"/>
        </w:rPr>
      </w:pPr>
      <w:r w:rsidRPr="00AA72F9">
        <w:rPr>
          <w:rFonts w:ascii="Fira Sans" w:hAnsi="Fira Sans"/>
          <w:i/>
          <w:iCs/>
          <w:vertAlign w:val="superscript"/>
        </w:rPr>
        <w:t>1</w:t>
      </w:r>
      <w:r w:rsidRPr="00AA72F9">
        <w:rPr>
          <w:rFonts w:ascii="Fira Sans" w:hAnsi="Fira Sans" w:cs="Arial"/>
          <w:color w:val="000000"/>
          <w:shd w:val="clear" w:color="auto" w:fill="FFFFFF"/>
        </w:rPr>
        <w:t xml:space="preserve"> </w:t>
      </w:r>
      <w:r w:rsidRPr="00AA72F9">
        <w:rPr>
          <w:rFonts w:ascii="Fira Sans" w:hAnsi="Fira Sans" w:cs="Arial"/>
          <w:i/>
          <w:iCs/>
          <w:color w:val="000000"/>
          <w:sz w:val="16"/>
          <w:szCs w:val="16"/>
          <w:shd w:val="clear" w:color="auto" w:fill="FFFFFF"/>
        </w:rPr>
        <w:t>příp. číslo dokladu o povolení k pobytu, jde-li o cizího státního občana</w:t>
      </w:r>
    </w:p>
    <w:p w14:paraId="36238D23" w14:textId="77777777" w:rsidR="0033220B" w:rsidRPr="00AA72F9" w:rsidRDefault="0033220B" w:rsidP="0033220B">
      <w:pPr>
        <w:pStyle w:val="Bezmezer"/>
        <w:jc w:val="both"/>
        <w:rPr>
          <w:rFonts w:ascii="Fira Sans" w:hAnsi="Fira Sans" w:cs="Arial"/>
          <w:i/>
          <w:iCs/>
          <w:color w:val="000000"/>
          <w:sz w:val="16"/>
          <w:szCs w:val="16"/>
          <w:shd w:val="clear" w:color="auto" w:fill="FFFFFF"/>
        </w:rPr>
      </w:pPr>
      <w:r w:rsidRPr="00AA72F9">
        <w:rPr>
          <w:rFonts w:ascii="Fira Sans" w:hAnsi="Fira Sans"/>
          <w:i/>
          <w:iCs/>
          <w:vertAlign w:val="superscript"/>
        </w:rPr>
        <w:t>2</w:t>
      </w:r>
      <w:r w:rsidRPr="00AA72F9">
        <w:rPr>
          <w:rFonts w:ascii="Fira Sans" w:hAnsi="Fira Sans" w:cs="Arial"/>
          <w:color w:val="000000"/>
          <w:shd w:val="clear" w:color="auto" w:fill="FFFFFF"/>
        </w:rPr>
        <w:t xml:space="preserve"> </w:t>
      </w:r>
      <w:r w:rsidRPr="00AA72F9">
        <w:rPr>
          <w:rFonts w:ascii="Fira Sans" w:hAnsi="Fira Sans" w:cs="Arial"/>
          <w:i/>
          <w:iCs/>
          <w:color w:val="000000"/>
          <w:sz w:val="16"/>
          <w:szCs w:val="16"/>
          <w:shd w:val="clear" w:color="auto" w:fill="FFFFFF"/>
        </w:rPr>
        <w:t>v případě, že je odlišná od místa trvalého pobytu</w:t>
      </w:r>
    </w:p>
    <w:p w14:paraId="0CEA5AEC" w14:textId="77777777" w:rsidR="0033220B" w:rsidRDefault="0033220B" w:rsidP="0033220B">
      <w:pPr>
        <w:pStyle w:val="Bezmezer"/>
        <w:jc w:val="both"/>
        <w:rPr>
          <w:rFonts w:ascii="Arial" w:hAnsi="Arial" w:cs="Arial"/>
          <w:i/>
          <w:iCs/>
          <w:color w:val="000000"/>
          <w:sz w:val="16"/>
          <w:szCs w:val="16"/>
          <w:shd w:val="clear" w:color="auto" w:fill="FFFFFF"/>
        </w:rPr>
      </w:pPr>
    </w:p>
    <w:p w14:paraId="15AED618" w14:textId="77777777" w:rsidR="0033220B" w:rsidRPr="00AA72F9" w:rsidRDefault="0033220B" w:rsidP="0033220B">
      <w:pPr>
        <w:pStyle w:val="Bezmezer"/>
        <w:jc w:val="both"/>
        <w:rPr>
          <w:vertAlign w:val="superscript"/>
        </w:rPr>
      </w:pPr>
    </w:p>
    <w:p w14:paraId="2783F092" w14:textId="77777777" w:rsidR="00CD0517" w:rsidRDefault="0033220B" w:rsidP="0033220B">
      <w:pPr>
        <w:pStyle w:val="Bezmezer"/>
        <w:jc w:val="both"/>
        <w:rPr>
          <w:rFonts w:ascii="Fira Sans" w:hAnsi="Fira Sans"/>
          <w:bCs/>
        </w:rPr>
      </w:pPr>
      <w:r w:rsidRPr="00CE5F89">
        <w:rPr>
          <w:rFonts w:ascii="Fira Sans" w:hAnsi="Fira Sans"/>
          <w:bCs/>
        </w:rPr>
        <w:t>Beru na vědomí, že osobní údaje uvedené v této přihlášce a jejích přílohách budou zpracovány městem Česká Třebová (správce údajů) v souladu s nařízením EU o ochraně osobních údajů (679/2016), za účelem provedení</w:t>
      </w:r>
      <w:r w:rsidRPr="00CE5F89">
        <w:rPr>
          <w:rFonts w:ascii="Fira Sans" w:hAnsi="Fira Sans"/>
          <w:bCs/>
          <w:i/>
        </w:rPr>
        <w:t xml:space="preserve"> </w:t>
      </w:r>
      <w:r w:rsidRPr="00CE5F89">
        <w:rPr>
          <w:rFonts w:ascii="Fira Sans" w:hAnsi="Fira Sans"/>
          <w:bCs/>
        </w:rPr>
        <w:t>personálního výběrového řízení, do něhož podávám tuto přihlášku.</w:t>
      </w:r>
      <w:r w:rsidR="00CD0517">
        <w:rPr>
          <w:rFonts w:ascii="Fira Sans" w:hAnsi="Fira Sans"/>
          <w:bCs/>
        </w:rPr>
        <w:t xml:space="preserve"> </w:t>
      </w:r>
    </w:p>
    <w:p w14:paraId="1B9D1D85" w14:textId="77777777" w:rsidR="00CD0517" w:rsidRDefault="00CD0517" w:rsidP="0033220B">
      <w:pPr>
        <w:pStyle w:val="Bezmezer"/>
        <w:jc w:val="both"/>
        <w:rPr>
          <w:rFonts w:ascii="Fira Sans" w:hAnsi="Fira Sans"/>
          <w:bCs/>
        </w:rPr>
      </w:pPr>
    </w:p>
    <w:p w14:paraId="77BA2ED3" w14:textId="77777777" w:rsidR="0033220B" w:rsidRPr="00CE5F89" w:rsidRDefault="0033220B" w:rsidP="0033220B">
      <w:pPr>
        <w:pStyle w:val="Bezmezer"/>
        <w:jc w:val="both"/>
        <w:rPr>
          <w:rFonts w:ascii="Fira Sans" w:hAnsi="Fira Sans"/>
        </w:rPr>
      </w:pPr>
    </w:p>
    <w:p w14:paraId="3CA348A4" w14:textId="77777777" w:rsidR="0033220B" w:rsidRPr="00CE5F89" w:rsidRDefault="0033220B" w:rsidP="0033220B">
      <w:pPr>
        <w:pStyle w:val="Bezmezer"/>
        <w:jc w:val="both"/>
        <w:rPr>
          <w:rFonts w:ascii="Fira Sans" w:hAnsi="Fira Sans"/>
        </w:rPr>
      </w:pPr>
    </w:p>
    <w:p w14:paraId="5F269C4F" w14:textId="77777777" w:rsidR="0033220B" w:rsidRPr="00CE5F89" w:rsidRDefault="0033220B" w:rsidP="0033220B">
      <w:pPr>
        <w:pStyle w:val="Bezmezer"/>
        <w:jc w:val="both"/>
        <w:rPr>
          <w:rFonts w:ascii="Fira Sans" w:hAnsi="Fira Sans"/>
        </w:rPr>
      </w:pPr>
    </w:p>
    <w:p w14:paraId="31479159" w14:textId="77777777" w:rsidR="0033220B" w:rsidRDefault="0033220B" w:rsidP="0033220B">
      <w:pPr>
        <w:pStyle w:val="Bezmezer"/>
        <w:jc w:val="both"/>
        <w:rPr>
          <w:rFonts w:ascii="Fira Sans" w:hAnsi="Fira Sans"/>
        </w:rPr>
      </w:pPr>
    </w:p>
    <w:p w14:paraId="219FBE01" w14:textId="77777777" w:rsidR="0033220B" w:rsidRDefault="0033220B" w:rsidP="0033220B">
      <w:pPr>
        <w:pStyle w:val="Bezmezer"/>
        <w:jc w:val="both"/>
        <w:rPr>
          <w:rFonts w:ascii="Fira Sans" w:hAnsi="Fira Sans"/>
        </w:rPr>
      </w:pPr>
    </w:p>
    <w:p w14:paraId="0848E876" w14:textId="77777777" w:rsidR="0033220B" w:rsidRPr="00CE5F89" w:rsidRDefault="0033220B" w:rsidP="0033220B">
      <w:pPr>
        <w:pStyle w:val="Bezmezer"/>
        <w:jc w:val="both"/>
        <w:rPr>
          <w:rFonts w:ascii="Fira Sans" w:hAnsi="Fira Sans"/>
        </w:rPr>
      </w:pPr>
    </w:p>
    <w:p w14:paraId="700A9DE7" w14:textId="77777777" w:rsidR="0033220B" w:rsidRPr="00CE5F89" w:rsidRDefault="0033220B" w:rsidP="0033220B">
      <w:pPr>
        <w:pStyle w:val="Bezmezer"/>
        <w:jc w:val="both"/>
        <w:rPr>
          <w:rFonts w:ascii="Fira Sans" w:hAnsi="Fira Sans"/>
        </w:rPr>
      </w:pPr>
      <w:r w:rsidRPr="00CE5F89">
        <w:rPr>
          <w:rFonts w:ascii="Fira Sans" w:hAnsi="Fira Sans"/>
        </w:rPr>
        <w:t xml:space="preserve">Datum: </w:t>
      </w:r>
    </w:p>
    <w:p w14:paraId="6258991B" w14:textId="77777777" w:rsidR="0033220B" w:rsidRPr="00CE5F89" w:rsidRDefault="0033220B" w:rsidP="0033220B">
      <w:pPr>
        <w:pStyle w:val="Bezmezer"/>
        <w:jc w:val="both"/>
        <w:rPr>
          <w:rFonts w:ascii="Fira Sans" w:hAnsi="Fira Sans"/>
        </w:rPr>
      </w:pPr>
      <w:r w:rsidRPr="00CE5F89">
        <w:rPr>
          <w:rFonts w:ascii="Fira Sans" w:hAnsi="Fira Sans"/>
        </w:rPr>
        <w:t xml:space="preserve">Podpis uchazeče: </w:t>
      </w:r>
    </w:p>
    <w:p w14:paraId="3FE66C98" w14:textId="77777777" w:rsidR="00CD0517" w:rsidRDefault="00CD0517" w:rsidP="00CD0517">
      <w:pPr>
        <w:pStyle w:val="Bezmezer"/>
        <w:jc w:val="both"/>
        <w:rPr>
          <w:rFonts w:ascii="Fira Sans" w:hAnsi="Fira Sans"/>
          <w:bCs/>
        </w:rPr>
      </w:pPr>
    </w:p>
    <w:p w14:paraId="1D3469A5" w14:textId="77777777" w:rsidR="00CD0517" w:rsidRDefault="00CD0517" w:rsidP="00CD0517">
      <w:pPr>
        <w:pStyle w:val="Bezmezer"/>
        <w:jc w:val="both"/>
        <w:rPr>
          <w:rFonts w:ascii="Fira Sans" w:hAnsi="Fira Sans"/>
          <w:bCs/>
        </w:rPr>
      </w:pPr>
    </w:p>
    <w:p w14:paraId="1E8D6F8A" w14:textId="05E0D412" w:rsidR="00CD0517" w:rsidRPr="00CE5F89" w:rsidRDefault="00CD0517" w:rsidP="00CD0517">
      <w:pPr>
        <w:pStyle w:val="Bezmezer"/>
        <w:jc w:val="both"/>
        <w:rPr>
          <w:rFonts w:ascii="Fira Sans" w:hAnsi="Fira Sans"/>
          <w:bCs/>
        </w:rPr>
      </w:pPr>
      <w:r>
        <w:rPr>
          <w:rFonts w:ascii="Fira Sans" w:hAnsi="Fira Sans"/>
          <w:bCs/>
        </w:rPr>
        <w:t xml:space="preserve">Podrobnosti ohledně zpracování osobních údajů naleznete zde: </w:t>
      </w:r>
      <w:hyperlink r:id="rId6" w:history="1">
        <w:r w:rsidRPr="00CD0517">
          <w:rPr>
            <w:rStyle w:val="Hypertextovodkaz"/>
            <w:rFonts w:ascii="Fira Sans" w:hAnsi="Fira Sans"/>
            <w:bCs/>
          </w:rPr>
          <w:t>Ochrana osobních údajů a jmenování pověřence pro ochranu osobních údajů: Kontakty: Česká Třebová (ceska-trebova.cz)</w:t>
        </w:r>
      </w:hyperlink>
      <w:r>
        <w:rPr>
          <w:rFonts w:ascii="Fira Sans" w:hAnsi="Fira Sans"/>
          <w:bCs/>
        </w:rPr>
        <w:t>.</w:t>
      </w:r>
    </w:p>
    <w:p w14:paraId="32FCB522" w14:textId="77777777" w:rsidR="00CD0517" w:rsidRDefault="00CD0517" w:rsidP="00CD0517">
      <w:pPr>
        <w:pStyle w:val="Bezmezer"/>
        <w:jc w:val="both"/>
      </w:pPr>
    </w:p>
    <w:p w14:paraId="74E6D610" w14:textId="77777777" w:rsidR="00A86517" w:rsidRPr="0028764C" w:rsidRDefault="00A86517" w:rsidP="00AC5FD7">
      <w:pPr>
        <w:tabs>
          <w:tab w:val="left" w:pos="284"/>
        </w:tabs>
        <w:jc w:val="both"/>
      </w:pPr>
    </w:p>
    <w:sectPr w:rsidR="00A86517" w:rsidRPr="0028764C" w:rsidSect="00855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D6777" w14:textId="77777777" w:rsidR="00855319" w:rsidRDefault="00855319">
      <w:r>
        <w:separator/>
      </w:r>
    </w:p>
  </w:endnote>
  <w:endnote w:type="continuationSeparator" w:id="0">
    <w:p w14:paraId="322EEECD" w14:textId="77777777" w:rsidR="00855319" w:rsidRDefault="0085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56281" w14:textId="77777777" w:rsidR="00DA1880" w:rsidRDefault="00DA1880" w:rsidP="003E3CB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C0BCB8" w14:textId="77777777" w:rsidR="00DA1880" w:rsidRDefault="00DA1880" w:rsidP="00DA188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8D7B1" w14:textId="77777777" w:rsidR="00D970F1" w:rsidRPr="00D970F1" w:rsidRDefault="00D970F1" w:rsidP="00D970F1">
    <w:pPr>
      <w:tabs>
        <w:tab w:val="left" w:pos="284"/>
      </w:tabs>
      <w:jc w:val="right"/>
      <w:rPr>
        <w:sz w:val="20"/>
        <w:szCs w:val="20"/>
      </w:rPr>
    </w:pPr>
    <w:r w:rsidRPr="00D970F1">
      <w:rPr>
        <w:sz w:val="20"/>
        <w:szCs w:val="20"/>
      </w:rPr>
      <w:t>Str</w:t>
    </w:r>
    <w:r w:rsidR="007478A6">
      <w:rPr>
        <w:sz w:val="20"/>
        <w:szCs w:val="20"/>
      </w:rPr>
      <w:t>an</w:t>
    </w:r>
    <w:r w:rsidRPr="00D970F1">
      <w:rPr>
        <w:sz w:val="20"/>
        <w:szCs w:val="20"/>
      </w:rPr>
      <w:t xml:space="preserve">a </w:t>
    </w:r>
    <w:r w:rsidRPr="00D970F1">
      <w:rPr>
        <w:b/>
        <w:bCs/>
        <w:sz w:val="20"/>
        <w:szCs w:val="20"/>
      </w:rPr>
      <w:fldChar w:fldCharType="begin"/>
    </w:r>
    <w:r w:rsidRPr="00D970F1">
      <w:rPr>
        <w:b/>
        <w:bCs/>
        <w:sz w:val="20"/>
        <w:szCs w:val="20"/>
      </w:rPr>
      <w:instrText>PAGE  \* Arabic  \* MERGEFORMAT</w:instrText>
    </w:r>
    <w:r w:rsidRPr="00D970F1">
      <w:rPr>
        <w:b/>
        <w:bCs/>
        <w:sz w:val="20"/>
        <w:szCs w:val="20"/>
      </w:rPr>
      <w:fldChar w:fldCharType="separate"/>
    </w:r>
    <w:r w:rsidR="0096588A">
      <w:rPr>
        <w:b/>
        <w:bCs/>
        <w:noProof/>
        <w:sz w:val="20"/>
        <w:szCs w:val="20"/>
      </w:rPr>
      <w:t>2</w:t>
    </w:r>
    <w:r w:rsidRPr="00D970F1">
      <w:rPr>
        <w:b/>
        <w:bCs/>
        <w:sz w:val="20"/>
        <w:szCs w:val="20"/>
      </w:rPr>
      <w:fldChar w:fldCharType="end"/>
    </w:r>
    <w:r w:rsidRPr="00D970F1">
      <w:rPr>
        <w:sz w:val="20"/>
        <w:szCs w:val="20"/>
      </w:rPr>
      <w:t xml:space="preserve"> z </w:t>
    </w:r>
    <w:r w:rsidRPr="00D970F1">
      <w:rPr>
        <w:b/>
        <w:bCs/>
        <w:sz w:val="20"/>
        <w:szCs w:val="20"/>
      </w:rPr>
      <w:fldChar w:fldCharType="begin"/>
    </w:r>
    <w:r w:rsidRPr="00D970F1">
      <w:rPr>
        <w:b/>
        <w:bCs/>
        <w:sz w:val="20"/>
        <w:szCs w:val="20"/>
      </w:rPr>
      <w:instrText>NUMPAGES  \* Arabic  \* MERGEFORMAT</w:instrText>
    </w:r>
    <w:r w:rsidRPr="00D970F1">
      <w:rPr>
        <w:b/>
        <w:bCs/>
        <w:sz w:val="20"/>
        <w:szCs w:val="20"/>
      </w:rPr>
      <w:fldChar w:fldCharType="separate"/>
    </w:r>
    <w:r w:rsidR="0096588A">
      <w:rPr>
        <w:b/>
        <w:bCs/>
        <w:noProof/>
        <w:sz w:val="20"/>
        <w:szCs w:val="20"/>
      </w:rPr>
      <w:t>2</w:t>
    </w:r>
    <w:r w:rsidRPr="00D970F1">
      <w:rPr>
        <w:b/>
        <w:bCs/>
        <w:sz w:val="20"/>
        <w:szCs w:val="20"/>
      </w:rPr>
      <w:fldChar w:fldCharType="end"/>
    </w:r>
  </w:p>
  <w:tbl>
    <w:tblPr>
      <w:tblStyle w:val="Mkatabulky"/>
      <w:tblW w:w="9639" w:type="dxa"/>
      <w:tblCellSpacing w:w="20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20"/>
      <w:gridCol w:w="3593"/>
      <w:gridCol w:w="2126"/>
    </w:tblGrid>
    <w:tr w:rsidR="001104C1" w:rsidRPr="005D1DA7" w14:paraId="7544C942" w14:textId="77777777" w:rsidTr="006947C0">
      <w:trPr>
        <w:tblCellSpacing w:w="20" w:type="dxa"/>
      </w:trPr>
      <w:tc>
        <w:tcPr>
          <w:tcW w:w="3860" w:type="dxa"/>
        </w:tcPr>
        <w:p w14:paraId="5267A6AC" w14:textId="77777777" w:rsidR="001104C1" w:rsidRPr="00C24EC3" w:rsidRDefault="001104C1" w:rsidP="001104C1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>Datová schránka: bhqbzrn</w:t>
          </w:r>
        </w:p>
      </w:tc>
      <w:tc>
        <w:tcPr>
          <w:tcW w:w="3553" w:type="dxa"/>
        </w:tcPr>
        <w:p w14:paraId="6D71FA9C" w14:textId="77777777" w:rsidR="001104C1" w:rsidRPr="00C24EC3" w:rsidRDefault="001104C1" w:rsidP="001104C1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>Tel.: +420 465 500 111</w:t>
          </w:r>
        </w:p>
      </w:tc>
      <w:tc>
        <w:tcPr>
          <w:tcW w:w="2066" w:type="dxa"/>
        </w:tcPr>
        <w:p w14:paraId="48A8229D" w14:textId="77777777" w:rsidR="001104C1" w:rsidRPr="00C24EC3" w:rsidRDefault="001104C1" w:rsidP="001104C1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 xml:space="preserve">  IČO: 002 78 653</w:t>
          </w:r>
        </w:p>
      </w:tc>
    </w:tr>
    <w:tr w:rsidR="001104C1" w:rsidRPr="005D1DA7" w14:paraId="25D23A13" w14:textId="77777777" w:rsidTr="006947C0">
      <w:trPr>
        <w:tblCellSpacing w:w="20" w:type="dxa"/>
      </w:trPr>
      <w:tc>
        <w:tcPr>
          <w:tcW w:w="3860" w:type="dxa"/>
        </w:tcPr>
        <w:p w14:paraId="6AE9DC37" w14:textId="77777777" w:rsidR="001104C1" w:rsidRPr="00C24EC3" w:rsidRDefault="001104C1" w:rsidP="001104C1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>E-mail: epodat</w:t>
          </w:r>
          <w:r>
            <w:rPr>
              <w:sz w:val="20"/>
              <w:szCs w:val="22"/>
            </w:rPr>
            <w:t>e</w:t>
          </w:r>
          <w:r w:rsidRPr="00C24EC3">
            <w:rPr>
              <w:sz w:val="20"/>
              <w:szCs w:val="22"/>
            </w:rPr>
            <w:t>lna@ceska-trebova.cz</w:t>
          </w:r>
        </w:p>
      </w:tc>
      <w:tc>
        <w:tcPr>
          <w:tcW w:w="3553" w:type="dxa"/>
        </w:tcPr>
        <w:p w14:paraId="28B211E8" w14:textId="77777777" w:rsidR="001104C1" w:rsidRPr="00C24EC3" w:rsidRDefault="001104C1" w:rsidP="001104C1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>Fax: +420 465 531 159</w:t>
          </w:r>
        </w:p>
      </w:tc>
      <w:tc>
        <w:tcPr>
          <w:tcW w:w="2066" w:type="dxa"/>
        </w:tcPr>
        <w:p w14:paraId="5265C8B9" w14:textId="77777777" w:rsidR="001104C1" w:rsidRPr="00C24EC3" w:rsidRDefault="001104C1" w:rsidP="001104C1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 xml:space="preserve">  DIČ: CZ00278653</w:t>
          </w:r>
        </w:p>
      </w:tc>
    </w:tr>
    <w:tr w:rsidR="001104C1" w:rsidRPr="005D1DA7" w14:paraId="480D67C6" w14:textId="77777777" w:rsidTr="006947C0">
      <w:trPr>
        <w:tblCellSpacing w:w="20" w:type="dxa"/>
      </w:trPr>
      <w:tc>
        <w:tcPr>
          <w:tcW w:w="3860" w:type="dxa"/>
        </w:tcPr>
        <w:p w14:paraId="0D0AAEB7" w14:textId="77777777" w:rsidR="001104C1" w:rsidRPr="00C24EC3" w:rsidRDefault="001104C1" w:rsidP="001104C1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>www.ceska-trebova.cz</w:t>
          </w:r>
        </w:p>
      </w:tc>
      <w:tc>
        <w:tcPr>
          <w:tcW w:w="3553" w:type="dxa"/>
        </w:tcPr>
        <w:p w14:paraId="6DDD64B7" w14:textId="77777777" w:rsidR="001104C1" w:rsidRPr="00C24EC3" w:rsidRDefault="001104C1" w:rsidP="001104C1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</w:p>
      </w:tc>
      <w:tc>
        <w:tcPr>
          <w:tcW w:w="2066" w:type="dxa"/>
        </w:tcPr>
        <w:p w14:paraId="616DB032" w14:textId="77777777" w:rsidR="001104C1" w:rsidRPr="00C24EC3" w:rsidRDefault="001104C1" w:rsidP="001104C1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</w:p>
      </w:tc>
    </w:tr>
  </w:tbl>
  <w:p w14:paraId="4552E933" w14:textId="77777777" w:rsidR="00D970F1" w:rsidRPr="00960553" w:rsidRDefault="00D970F1" w:rsidP="001104C1">
    <w:pPr>
      <w:pStyle w:val="Zpat"/>
      <w:tabs>
        <w:tab w:val="clear" w:pos="4536"/>
        <w:tab w:val="clear" w:pos="9072"/>
        <w:tab w:val="left" w:pos="6335"/>
        <w:tab w:val="right" w:pos="9639"/>
        <w:tab w:val="right" w:pos="10206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52A55" w14:textId="77777777" w:rsidR="00D970F1" w:rsidRPr="005D1DA7" w:rsidRDefault="00D970F1" w:rsidP="00D970F1">
    <w:pPr>
      <w:tabs>
        <w:tab w:val="left" w:pos="284"/>
      </w:tabs>
      <w:jc w:val="right"/>
      <w:rPr>
        <w:sz w:val="22"/>
        <w:szCs w:val="22"/>
      </w:rPr>
    </w:pPr>
    <w:r w:rsidRPr="005D1DA7">
      <w:rPr>
        <w:sz w:val="22"/>
        <w:szCs w:val="22"/>
      </w:rPr>
      <w:t>Str</w:t>
    </w:r>
    <w:r w:rsidR="007478A6" w:rsidRPr="005D1DA7">
      <w:rPr>
        <w:sz w:val="22"/>
        <w:szCs w:val="22"/>
      </w:rPr>
      <w:t>an</w:t>
    </w:r>
    <w:r w:rsidRPr="005D1DA7">
      <w:rPr>
        <w:sz w:val="22"/>
        <w:szCs w:val="22"/>
      </w:rPr>
      <w:t xml:space="preserve">a </w:t>
    </w:r>
    <w:r w:rsidRPr="005D1DA7">
      <w:rPr>
        <w:b/>
        <w:bCs/>
        <w:sz w:val="22"/>
        <w:szCs w:val="22"/>
      </w:rPr>
      <w:fldChar w:fldCharType="begin"/>
    </w:r>
    <w:r w:rsidRPr="005D1DA7">
      <w:rPr>
        <w:b/>
        <w:bCs/>
        <w:sz w:val="22"/>
        <w:szCs w:val="22"/>
      </w:rPr>
      <w:instrText>PAGE  \* Arabic  \* MERGEFORMAT</w:instrText>
    </w:r>
    <w:r w:rsidRPr="005D1DA7">
      <w:rPr>
        <w:b/>
        <w:bCs/>
        <w:sz w:val="22"/>
        <w:szCs w:val="22"/>
      </w:rPr>
      <w:fldChar w:fldCharType="separate"/>
    </w:r>
    <w:r w:rsidR="005A7C24">
      <w:rPr>
        <w:b/>
        <w:bCs/>
        <w:noProof/>
        <w:sz w:val="22"/>
        <w:szCs w:val="22"/>
      </w:rPr>
      <w:t>1</w:t>
    </w:r>
    <w:r w:rsidRPr="005D1DA7">
      <w:rPr>
        <w:b/>
        <w:bCs/>
        <w:sz w:val="22"/>
        <w:szCs w:val="22"/>
      </w:rPr>
      <w:fldChar w:fldCharType="end"/>
    </w:r>
    <w:r w:rsidRPr="005D1DA7">
      <w:rPr>
        <w:sz w:val="22"/>
        <w:szCs w:val="22"/>
      </w:rPr>
      <w:t xml:space="preserve"> z </w:t>
    </w:r>
    <w:r w:rsidRPr="005D1DA7">
      <w:rPr>
        <w:b/>
        <w:bCs/>
        <w:sz w:val="22"/>
        <w:szCs w:val="22"/>
      </w:rPr>
      <w:fldChar w:fldCharType="begin"/>
    </w:r>
    <w:r w:rsidRPr="005D1DA7">
      <w:rPr>
        <w:b/>
        <w:bCs/>
        <w:sz w:val="22"/>
        <w:szCs w:val="22"/>
      </w:rPr>
      <w:instrText>NUMPAGES  \* Arabic  \* MERGEFORMAT</w:instrText>
    </w:r>
    <w:r w:rsidRPr="005D1DA7">
      <w:rPr>
        <w:b/>
        <w:bCs/>
        <w:sz w:val="22"/>
        <w:szCs w:val="22"/>
      </w:rPr>
      <w:fldChar w:fldCharType="separate"/>
    </w:r>
    <w:r w:rsidR="005A7C24">
      <w:rPr>
        <w:b/>
        <w:bCs/>
        <w:noProof/>
        <w:sz w:val="22"/>
        <w:szCs w:val="22"/>
      </w:rPr>
      <w:t>1</w:t>
    </w:r>
    <w:r w:rsidRPr="005D1DA7">
      <w:rPr>
        <w:b/>
        <w:bCs/>
        <w:sz w:val="22"/>
        <w:szCs w:val="22"/>
      </w:rPr>
      <w:fldChar w:fldCharType="end"/>
    </w:r>
  </w:p>
  <w:tbl>
    <w:tblPr>
      <w:tblStyle w:val="Mkatabulky"/>
      <w:tblW w:w="9639" w:type="dxa"/>
      <w:tblCellSpacing w:w="20" w:type="dxa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20"/>
      <w:gridCol w:w="3593"/>
      <w:gridCol w:w="2126"/>
    </w:tblGrid>
    <w:tr w:rsidR="00C24EC3" w:rsidRPr="005D1DA7" w14:paraId="585E69E3" w14:textId="77777777" w:rsidTr="001104C1">
      <w:trPr>
        <w:tblCellSpacing w:w="20" w:type="dxa"/>
      </w:trPr>
      <w:tc>
        <w:tcPr>
          <w:tcW w:w="3860" w:type="dxa"/>
        </w:tcPr>
        <w:p w14:paraId="0E8601B5" w14:textId="77777777" w:rsidR="00124064" w:rsidRPr="00C24EC3" w:rsidRDefault="005D1DA7" w:rsidP="00F60ACC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>Datová schránka: bhqbzrn</w:t>
          </w:r>
        </w:p>
      </w:tc>
      <w:tc>
        <w:tcPr>
          <w:tcW w:w="3553" w:type="dxa"/>
        </w:tcPr>
        <w:p w14:paraId="45FC35ED" w14:textId="77777777" w:rsidR="00124064" w:rsidRPr="00C24EC3" w:rsidRDefault="005D1DA7" w:rsidP="00F60ACC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>Tel.: +420 465 500 111</w:t>
          </w:r>
        </w:p>
      </w:tc>
      <w:tc>
        <w:tcPr>
          <w:tcW w:w="2066" w:type="dxa"/>
        </w:tcPr>
        <w:p w14:paraId="77AD8F46" w14:textId="77777777" w:rsidR="00124064" w:rsidRPr="00C24EC3" w:rsidRDefault="00ED4BDD" w:rsidP="00ED4BDD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 xml:space="preserve">  </w:t>
          </w:r>
          <w:r w:rsidR="005D1DA7" w:rsidRPr="00C24EC3">
            <w:rPr>
              <w:sz w:val="20"/>
              <w:szCs w:val="22"/>
            </w:rPr>
            <w:t>IČO: 002 78 653</w:t>
          </w:r>
        </w:p>
      </w:tc>
    </w:tr>
    <w:tr w:rsidR="00C24EC3" w:rsidRPr="005D1DA7" w14:paraId="08C009F4" w14:textId="77777777" w:rsidTr="001104C1">
      <w:trPr>
        <w:tblCellSpacing w:w="20" w:type="dxa"/>
      </w:trPr>
      <w:tc>
        <w:tcPr>
          <w:tcW w:w="3860" w:type="dxa"/>
        </w:tcPr>
        <w:p w14:paraId="3911143D" w14:textId="77777777" w:rsidR="00124064" w:rsidRPr="00C24EC3" w:rsidRDefault="005D1DA7" w:rsidP="00F60ACC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>E-mail: epodat</w:t>
          </w:r>
          <w:r w:rsidR="001104C1">
            <w:rPr>
              <w:sz w:val="20"/>
              <w:szCs w:val="22"/>
            </w:rPr>
            <w:t>e</w:t>
          </w:r>
          <w:r w:rsidRPr="00C24EC3">
            <w:rPr>
              <w:sz w:val="20"/>
              <w:szCs w:val="22"/>
            </w:rPr>
            <w:t>lna@ceska-trebova.cz</w:t>
          </w:r>
        </w:p>
      </w:tc>
      <w:tc>
        <w:tcPr>
          <w:tcW w:w="3553" w:type="dxa"/>
        </w:tcPr>
        <w:p w14:paraId="5F423BC7" w14:textId="77777777" w:rsidR="00124064" w:rsidRPr="00C24EC3" w:rsidRDefault="005D1DA7" w:rsidP="00F60ACC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>Fax: +420 465 531 159</w:t>
          </w:r>
        </w:p>
      </w:tc>
      <w:tc>
        <w:tcPr>
          <w:tcW w:w="2066" w:type="dxa"/>
        </w:tcPr>
        <w:p w14:paraId="0AFC3669" w14:textId="77777777" w:rsidR="00124064" w:rsidRPr="00C24EC3" w:rsidRDefault="00ED4BDD" w:rsidP="00ED4BDD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 xml:space="preserve">  </w:t>
          </w:r>
          <w:r w:rsidR="005D1DA7" w:rsidRPr="00C24EC3">
            <w:rPr>
              <w:sz w:val="20"/>
              <w:szCs w:val="22"/>
            </w:rPr>
            <w:t>DIČ: CZ00278653</w:t>
          </w:r>
        </w:p>
      </w:tc>
    </w:tr>
    <w:tr w:rsidR="001104C1" w:rsidRPr="005D1DA7" w14:paraId="31312D6D" w14:textId="77777777" w:rsidTr="001104C1">
      <w:trPr>
        <w:tblCellSpacing w:w="20" w:type="dxa"/>
      </w:trPr>
      <w:tc>
        <w:tcPr>
          <w:tcW w:w="3860" w:type="dxa"/>
        </w:tcPr>
        <w:p w14:paraId="4A4A84C5" w14:textId="77777777" w:rsidR="005D1DA7" w:rsidRPr="00C24EC3" w:rsidRDefault="005D1DA7" w:rsidP="00F60ACC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  <w:r w:rsidRPr="00C24EC3">
            <w:rPr>
              <w:sz w:val="20"/>
              <w:szCs w:val="22"/>
            </w:rPr>
            <w:t>www.ceska-trebova.cz</w:t>
          </w:r>
        </w:p>
      </w:tc>
      <w:tc>
        <w:tcPr>
          <w:tcW w:w="3553" w:type="dxa"/>
        </w:tcPr>
        <w:p w14:paraId="27D45D13" w14:textId="77777777" w:rsidR="00124064" w:rsidRPr="00C24EC3" w:rsidRDefault="00124064" w:rsidP="00F60ACC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</w:p>
      </w:tc>
      <w:tc>
        <w:tcPr>
          <w:tcW w:w="2066" w:type="dxa"/>
        </w:tcPr>
        <w:p w14:paraId="19035DC6" w14:textId="77777777" w:rsidR="00124064" w:rsidRPr="00C24EC3" w:rsidRDefault="00124064" w:rsidP="00F60ACC">
          <w:pPr>
            <w:pStyle w:val="Zpat"/>
            <w:tabs>
              <w:tab w:val="clear" w:pos="4536"/>
              <w:tab w:val="clear" w:pos="9072"/>
              <w:tab w:val="left" w:pos="6335"/>
              <w:tab w:val="right" w:pos="9639"/>
              <w:tab w:val="right" w:pos="10206"/>
            </w:tabs>
            <w:ind w:right="360"/>
            <w:rPr>
              <w:sz w:val="20"/>
              <w:szCs w:val="22"/>
            </w:rPr>
          </w:pPr>
        </w:p>
      </w:tc>
    </w:tr>
  </w:tbl>
  <w:p w14:paraId="46A886CA" w14:textId="77777777" w:rsidR="0030074A" w:rsidRPr="00960553" w:rsidRDefault="0030074A" w:rsidP="00F60ACC">
    <w:pPr>
      <w:pStyle w:val="Zpat"/>
      <w:tabs>
        <w:tab w:val="clear" w:pos="4536"/>
        <w:tab w:val="clear" w:pos="9072"/>
        <w:tab w:val="left" w:pos="6335"/>
        <w:tab w:val="right" w:pos="9639"/>
        <w:tab w:val="right" w:pos="10206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2843A" w14:textId="77777777" w:rsidR="00855319" w:rsidRDefault="00855319">
      <w:r>
        <w:separator/>
      </w:r>
    </w:p>
  </w:footnote>
  <w:footnote w:type="continuationSeparator" w:id="0">
    <w:p w14:paraId="28BDA696" w14:textId="77777777" w:rsidR="00855319" w:rsidRDefault="0085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24B6" w14:textId="77777777" w:rsidR="005A7C24" w:rsidRDefault="005A7C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AFD00" w14:textId="77777777" w:rsidR="005A7C24" w:rsidRDefault="005A7C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4197" w14:textId="77777777" w:rsidR="00D970F1" w:rsidRPr="00A5290C" w:rsidRDefault="00F32A7A" w:rsidP="00397DA5">
    <w:pPr>
      <w:pStyle w:val="Zhlav"/>
      <w:ind w:left="-284"/>
    </w:pPr>
    <w:r>
      <w:rPr>
        <w:noProof/>
      </w:rPr>
      <w:drawing>
        <wp:inline distT="0" distB="0" distL="0" distR="0" wp14:anchorId="4DD08154" wp14:editId="52FE4004">
          <wp:extent cx="6485890" cy="1360805"/>
          <wp:effectExtent l="0" t="0" r="635" b="0"/>
          <wp:docPr id="1" name="obrázek 2" descr="Hlavička mě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lavička měs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5890" cy="1360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54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0B"/>
    <w:rsid w:val="0000571A"/>
    <w:rsid w:val="00055075"/>
    <w:rsid w:val="00076989"/>
    <w:rsid w:val="000828BD"/>
    <w:rsid w:val="00085588"/>
    <w:rsid w:val="00087831"/>
    <w:rsid w:val="0009224B"/>
    <w:rsid w:val="000D542E"/>
    <w:rsid w:val="000F0B32"/>
    <w:rsid w:val="001072D7"/>
    <w:rsid w:val="001104C1"/>
    <w:rsid w:val="001233DF"/>
    <w:rsid w:val="00124064"/>
    <w:rsid w:val="00174AB7"/>
    <w:rsid w:val="00194A47"/>
    <w:rsid w:val="001A3EF1"/>
    <w:rsid w:val="001E24F0"/>
    <w:rsid w:val="001F5F7C"/>
    <w:rsid w:val="002012F2"/>
    <w:rsid w:val="002114F6"/>
    <w:rsid w:val="00213B6A"/>
    <w:rsid w:val="0028283F"/>
    <w:rsid w:val="0028764C"/>
    <w:rsid w:val="002B1529"/>
    <w:rsid w:val="002C4577"/>
    <w:rsid w:val="0030074A"/>
    <w:rsid w:val="0033204C"/>
    <w:rsid w:val="0033220B"/>
    <w:rsid w:val="0036390C"/>
    <w:rsid w:val="00374585"/>
    <w:rsid w:val="00391467"/>
    <w:rsid w:val="00397DA5"/>
    <w:rsid w:val="003A0F4A"/>
    <w:rsid w:val="003D0334"/>
    <w:rsid w:val="003E3CBC"/>
    <w:rsid w:val="00402FD5"/>
    <w:rsid w:val="0042342E"/>
    <w:rsid w:val="004431E0"/>
    <w:rsid w:val="004434CD"/>
    <w:rsid w:val="004664B1"/>
    <w:rsid w:val="004938CD"/>
    <w:rsid w:val="004A4F5E"/>
    <w:rsid w:val="004D3468"/>
    <w:rsid w:val="004E5A85"/>
    <w:rsid w:val="004F7B35"/>
    <w:rsid w:val="00512C16"/>
    <w:rsid w:val="005448E2"/>
    <w:rsid w:val="00564F9E"/>
    <w:rsid w:val="0056622E"/>
    <w:rsid w:val="00572071"/>
    <w:rsid w:val="00590D2E"/>
    <w:rsid w:val="005952E0"/>
    <w:rsid w:val="005A7C24"/>
    <w:rsid w:val="005B68EA"/>
    <w:rsid w:val="005D1DA7"/>
    <w:rsid w:val="005D76A8"/>
    <w:rsid w:val="0063760B"/>
    <w:rsid w:val="00687798"/>
    <w:rsid w:val="006C286E"/>
    <w:rsid w:val="006D552F"/>
    <w:rsid w:val="0071403B"/>
    <w:rsid w:val="007220E4"/>
    <w:rsid w:val="00736180"/>
    <w:rsid w:val="007478A6"/>
    <w:rsid w:val="00755637"/>
    <w:rsid w:val="007943D1"/>
    <w:rsid w:val="007A5EF6"/>
    <w:rsid w:val="008264A0"/>
    <w:rsid w:val="00855319"/>
    <w:rsid w:val="008755C9"/>
    <w:rsid w:val="00893E02"/>
    <w:rsid w:val="0090486E"/>
    <w:rsid w:val="00921D22"/>
    <w:rsid w:val="00943FC2"/>
    <w:rsid w:val="00960553"/>
    <w:rsid w:val="0096588A"/>
    <w:rsid w:val="0098293A"/>
    <w:rsid w:val="00983D10"/>
    <w:rsid w:val="00986A97"/>
    <w:rsid w:val="009A6170"/>
    <w:rsid w:val="009B3A1F"/>
    <w:rsid w:val="009B7F5B"/>
    <w:rsid w:val="009D612F"/>
    <w:rsid w:val="009E4E7D"/>
    <w:rsid w:val="009F5701"/>
    <w:rsid w:val="00A02F04"/>
    <w:rsid w:val="00A12820"/>
    <w:rsid w:val="00A36105"/>
    <w:rsid w:val="00A5290C"/>
    <w:rsid w:val="00A84427"/>
    <w:rsid w:val="00A84F11"/>
    <w:rsid w:val="00A86517"/>
    <w:rsid w:val="00AB4A71"/>
    <w:rsid w:val="00AB4BC1"/>
    <w:rsid w:val="00AB74CB"/>
    <w:rsid w:val="00AC5FD7"/>
    <w:rsid w:val="00AD1D2B"/>
    <w:rsid w:val="00B8104F"/>
    <w:rsid w:val="00B83CA6"/>
    <w:rsid w:val="00B847C4"/>
    <w:rsid w:val="00BB093B"/>
    <w:rsid w:val="00C02EDC"/>
    <w:rsid w:val="00C15CC1"/>
    <w:rsid w:val="00C24EC3"/>
    <w:rsid w:val="00C36A6E"/>
    <w:rsid w:val="00C723EF"/>
    <w:rsid w:val="00C76E28"/>
    <w:rsid w:val="00C80B13"/>
    <w:rsid w:val="00CA793F"/>
    <w:rsid w:val="00CD0517"/>
    <w:rsid w:val="00D32E1B"/>
    <w:rsid w:val="00D51B22"/>
    <w:rsid w:val="00D970F1"/>
    <w:rsid w:val="00DA1880"/>
    <w:rsid w:val="00DC5062"/>
    <w:rsid w:val="00E11DCB"/>
    <w:rsid w:val="00E20A23"/>
    <w:rsid w:val="00E301B6"/>
    <w:rsid w:val="00E41548"/>
    <w:rsid w:val="00E53CB7"/>
    <w:rsid w:val="00EA6228"/>
    <w:rsid w:val="00EC4594"/>
    <w:rsid w:val="00ED4BDD"/>
    <w:rsid w:val="00F12614"/>
    <w:rsid w:val="00F2160E"/>
    <w:rsid w:val="00F32A7A"/>
    <w:rsid w:val="00F60ACC"/>
    <w:rsid w:val="00F62315"/>
    <w:rsid w:val="00F639F0"/>
    <w:rsid w:val="00F63F79"/>
    <w:rsid w:val="00FB7E7F"/>
    <w:rsid w:val="00FE223C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9E4A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0074A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77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87798"/>
    <w:pPr>
      <w:tabs>
        <w:tab w:val="center" w:pos="4536"/>
        <w:tab w:val="right" w:pos="9072"/>
      </w:tabs>
    </w:pPr>
  </w:style>
  <w:style w:type="character" w:styleId="Hypertextovodkaz">
    <w:name w:val="Hyperlink"/>
    <w:rsid w:val="00687798"/>
    <w:rPr>
      <w:color w:val="0000FF"/>
      <w:u w:val="single"/>
    </w:rPr>
  </w:style>
  <w:style w:type="character" w:styleId="slostrnky">
    <w:name w:val="page number"/>
    <w:basedOn w:val="Standardnpsmoodstavce"/>
    <w:rsid w:val="00DA1880"/>
  </w:style>
  <w:style w:type="table" w:styleId="Mkatabulky">
    <w:name w:val="Table Grid"/>
    <w:basedOn w:val="Normlntabulka"/>
    <w:uiPriority w:val="59"/>
    <w:rsid w:val="00300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E24F0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F60ACC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rsid w:val="009658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9658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6588A"/>
  </w:style>
  <w:style w:type="paragraph" w:styleId="Pedmtkomente">
    <w:name w:val="annotation subject"/>
    <w:basedOn w:val="Textkomente"/>
    <w:next w:val="Textkomente"/>
    <w:link w:val="PedmtkomenteChar"/>
    <w:rsid w:val="009658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6588A"/>
    <w:rPr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D1DA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33220B"/>
    <w:rPr>
      <w:rFonts w:ascii="Tahoma" w:hAnsi="Tahoma" w:cs="Tahoma"/>
    </w:rPr>
  </w:style>
  <w:style w:type="character" w:styleId="Nevyeenzmnka">
    <w:name w:val="Unresolved Mention"/>
    <w:basedOn w:val="Standardnpsmoodstavce"/>
    <w:uiPriority w:val="99"/>
    <w:semiHidden/>
    <w:unhideWhenUsed/>
    <w:rsid w:val="00CD0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eska-trebova.cz/ochrana%2Dosobnich%2Dudaju%2Da%2Djmenovani%2Dpoverence%2Dpro%2Dochranu%2Dosobnich%2Dudaju/d-16095/p1=4209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Hlavi&#269;kov&#253;%20pap&#237;r\M&#283;sto%20&#268;T%20vzor%202018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ČT vzor 2018.dotx</Template>
  <TotalTime>0</TotalTime>
  <Pages>1</Pages>
  <Words>164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2024-04-24T14:58:00Z</dcterms:created>
  <dcterms:modified xsi:type="dcterms:W3CDTF">2024-04-24T14:58:00Z</dcterms:modified>
</cp:coreProperties>
</file>